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9B" w:rsidRPr="008645E1" w:rsidRDefault="0075759B" w:rsidP="00E924C5">
      <w:pPr>
        <w:jc w:val="center"/>
        <w:rPr>
          <w:b/>
          <w:sz w:val="20"/>
          <w:szCs w:val="20"/>
        </w:rPr>
      </w:pPr>
      <w:r w:rsidRPr="008645E1">
        <w:rPr>
          <w:b/>
          <w:sz w:val="20"/>
          <w:szCs w:val="20"/>
          <w:u w:val="single"/>
        </w:rPr>
        <w:t>PATIENT REGISTRATION</w:t>
      </w:r>
      <w:r>
        <w:rPr>
          <w:b/>
          <w:sz w:val="20"/>
          <w:szCs w:val="20"/>
          <w:u w:val="single"/>
        </w:rPr>
        <w:t xml:space="preserve"> FORM</w:t>
      </w:r>
    </w:p>
    <w:p w:rsidR="0075759B" w:rsidRPr="008645E1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 xml:space="preserve">Name: </w:t>
      </w:r>
      <w:r w:rsidRPr="008645E1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_______________</w:t>
      </w:r>
      <w:r w:rsidRPr="008645E1">
        <w:rPr>
          <w:sz w:val="18"/>
          <w:szCs w:val="18"/>
        </w:rPr>
        <w:t xml:space="preserve">   SS#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</w:t>
      </w:r>
      <w:r>
        <w:rPr>
          <w:sz w:val="18"/>
          <w:szCs w:val="18"/>
        </w:rPr>
        <w:t>__________________________</w:t>
      </w:r>
    </w:p>
    <w:p w:rsidR="0075759B" w:rsidRPr="008645E1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Address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_________________________________</w:t>
      </w:r>
      <w:r>
        <w:rPr>
          <w:sz w:val="18"/>
          <w:szCs w:val="18"/>
        </w:rPr>
        <w:t>_________________</w:t>
      </w:r>
      <w:r w:rsidRPr="008645E1">
        <w:rPr>
          <w:sz w:val="18"/>
          <w:szCs w:val="18"/>
        </w:rPr>
        <w:t xml:space="preserve">    Date of </w:t>
      </w:r>
      <w:r>
        <w:rPr>
          <w:sz w:val="18"/>
          <w:szCs w:val="18"/>
        </w:rPr>
        <w:t>Birth: __________________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City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___________________</w:t>
      </w:r>
      <w:r>
        <w:rPr>
          <w:sz w:val="18"/>
          <w:szCs w:val="18"/>
        </w:rPr>
        <w:t xml:space="preserve"> </w:t>
      </w:r>
      <w:r w:rsidRPr="008645E1">
        <w:rPr>
          <w:sz w:val="18"/>
          <w:szCs w:val="18"/>
        </w:rPr>
        <w:t>State</w:t>
      </w:r>
      <w:r>
        <w:rPr>
          <w:sz w:val="18"/>
          <w:szCs w:val="18"/>
        </w:rPr>
        <w:t xml:space="preserve">: ____________________ </w:t>
      </w:r>
      <w:r w:rsidRPr="008645E1">
        <w:rPr>
          <w:sz w:val="18"/>
          <w:szCs w:val="18"/>
        </w:rPr>
        <w:t>Zip</w:t>
      </w:r>
      <w:r>
        <w:rPr>
          <w:sz w:val="18"/>
          <w:szCs w:val="18"/>
        </w:rPr>
        <w:t>: ______________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Telephone</w:t>
      </w:r>
      <w:r>
        <w:rPr>
          <w:sz w:val="18"/>
          <w:szCs w:val="18"/>
        </w:rPr>
        <w:t xml:space="preserve">#: Home (     ) _______________Cell (     ) </w:t>
      </w:r>
      <w:r w:rsidRPr="008645E1">
        <w:rPr>
          <w:sz w:val="18"/>
          <w:szCs w:val="18"/>
        </w:rPr>
        <w:t>_</w:t>
      </w:r>
      <w:r>
        <w:rPr>
          <w:sz w:val="18"/>
          <w:szCs w:val="18"/>
        </w:rPr>
        <w:t>_____________ Office (     ) ______________</w:t>
      </w:r>
    </w:p>
    <w:p w:rsidR="0075759B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>Ethnicity__ Hispanic or Latino__ Not Hispanic or Latino Preferred Language: _______________.</w:t>
      </w:r>
    </w:p>
    <w:p w:rsidR="0075759B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>Race__ American Indian or Alaska Native-___ Asian___ Black or African American___ Native Hawaiian ___Other Pacific__White</w:t>
      </w:r>
    </w:p>
    <w:p w:rsidR="0075759B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>Preferred Method of Contact: Phone (  ) ___________________   email____________________________ Other_____________</w:t>
      </w:r>
    </w:p>
    <w:p w:rsidR="0075759B" w:rsidRPr="00F10C85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>Referred By: Person (name) ____________________________ Internet _____Yellow pages______ Other __________________</w:t>
      </w:r>
    </w:p>
    <w:p w:rsidR="0075759B" w:rsidRPr="008645E1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Spouse’s Name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_______________________</w:t>
      </w:r>
      <w:r>
        <w:rPr>
          <w:sz w:val="18"/>
          <w:szCs w:val="18"/>
        </w:rPr>
        <w:t>___S</w:t>
      </w:r>
      <w:r w:rsidRPr="008645E1">
        <w:rPr>
          <w:sz w:val="18"/>
          <w:szCs w:val="18"/>
        </w:rPr>
        <w:t>pouse’s Emp</w:t>
      </w:r>
      <w:r>
        <w:rPr>
          <w:sz w:val="18"/>
          <w:szCs w:val="18"/>
        </w:rPr>
        <w:t>loyer____________________ Phone#: ____________________</w:t>
      </w:r>
    </w:p>
    <w:p w:rsidR="0075759B" w:rsidRPr="008645E1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Emergency Contact</w:t>
      </w:r>
      <w:r>
        <w:rPr>
          <w:sz w:val="18"/>
          <w:szCs w:val="18"/>
        </w:rPr>
        <w:t xml:space="preserve"> (name): </w:t>
      </w:r>
      <w:r w:rsidRPr="008645E1">
        <w:rPr>
          <w:sz w:val="18"/>
          <w:szCs w:val="18"/>
        </w:rPr>
        <w:t>_____________________</w:t>
      </w:r>
      <w:r>
        <w:rPr>
          <w:sz w:val="18"/>
          <w:szCs w:val="18"/>
        </w:rPr>
        <w:t>____________________Telephone#: _______________________</w:t>
      </w:r>
    </w:p>
    <w:p w:rsidR="0075759B" w:rsidRPr="008645E1" w:rsidRDefault="0075759B" w:rsidP="00495878">
      <w:pPr>
        <w:rPr>
          <w:sz w:val="16"/>
          <w:szCs w:val="16"/>
        </w:rPr>
      </w:pPr>
      <w:r w:rsidRPr="008645E1">
        <w:rPr>
          <w:sz w:val="18"/>
          <w:szCs w:val="18"/>
        </w:rPr>
        <w:t>Relationship</w:t>
      </w:r>
      <w:r w:rsidRPr="008645E1">
        <w:rPr>
          <w:sz w:val="16"/>
          <w:szCs w:val="16"/>
        </w:rPr>
        <w:t xml:space="preserve"> to patient_____________________________</w:t>
      </w:r>
      <w:r>
        <w:rPr>
          <w:sz w:val="16"/>
          <w:szCs w:val="16"/>
        </w:rPr>
        <w:t>_________________</w:t>
      </w:r>
    </w:p>
    <w:p w:rsidR="0075759B" w:rsidRPr="008645E1" w:rsidRDefault="0075759B" w:rsidP="00495878">
      <w:pPr>
        <w:rPr>
          <w:sz w:val="20"/>
          <w:szCs w:val="20"/>
        </w:rPr>
      </w:pPr>
      <w:r w:rsidRPr="008645E1">
        <w:rPr>
          <w:b/>
          <w:sz w:val="20"/>
          <w:szCs w:val="20"/>
          <w:u w:val="single"/>
        </w:rPr>
        <w:t>Patient Employer Information</w:t>
      </w:r>
    </w:p>
    <w:p w:rsidR="0075759B" w:rsidRPr="008645E1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Employer Name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 xml:space="preserve"> _____________________________</w:t>
      </w:r>
      <w:r>
        <w:rPr>
          <w:sz w:val="18"/>
          <w:szCs w:val="18"/>
        </w:rPr>
        <w:t xml:space="preserve">____________________Telephone#: </w:t>
      </w:r>
      <w:r w:rsidRPr="008645E1">
        <w:rPr>
          <w:sz w:val="18"/>
          <w:szCs w:val="18"/>
        </w:rPr>
        <w:t>__________________________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Employer Street Address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________________________</w:t>
      </w:r>
      <w:r>
        <w:rPr>
          <w:sz w:val="18"/>
          <w:szCs w:val="18"/>
        </w:rPr>
        <w:t>____________</w:t>
      </w:r>
      <w:r w:rsidRPr="008645E1">
        <w:rPr>
          <w:sz w:val="18"/>
          <w:szCs w:val="18"/>
        </w:rPr>
        <w:t>City/State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___________</w:t>
      </w:r>
      <w:r>
        <w:rPr>
          <w:sz w:val="18"/>
          <w:szCs w:val="18"/>
        </w:rPr>
        <w:t>_________</w:t>
      </w:r>
      <w:r w:rsidRPr="008645E1">
        <w:rPr>
          <w:sz w:val="18"/>
          <w:szCs w:val="18"/>
        </w:rPr>
        <w:t xml:space="preserve"> Zip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>____</w:t>
      </w:r>
    </w:p>
    <w:p w:rsidR="0075759B" w:rsidRDefault="0075759B" w:rsidP="00495878">
      <w:pPr>
        <w:rPr>
          <w:b/>
          <w:sz w:val="18"/>
          <w:szCs w:val="18"/>
          <w:u w:val="single"/>
        </w:rPr>
      </w:pPr>
      <w:r w:rsidRPr="008645E1">
        <w:rPr>
          <w:b/>
          <w:sz w:val="20"/>
          <w:szCs w:val="20"/>
          <w:u w:val="single"/>
        </w:rPr>
        <w:t>Insurance</w:t>
      </w:r>
      <w:r>
        <w:rPr>
          <w:b/>
          <w:sz w:val="20"/>
          <w:szCs w:val="20"/>
          <w:u w:val="single"/>
        </w:rPr>
        <w:t xml:space="preserve"> Information</w:t>
      </w:r>
    </w:p>
    <w:p w:rsidR="0075759B" w:rsidRPr="009409E5" w:rsidRDefault="0075759B" w:rsidP="0049587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>Subscriber’s name: _________</w:t>
      </w:r>
      <w:r w:rsidRPr="008645E1">
        <w:rPr>
          <w:sz w:val="18"/>
          <w:szCs w:val="18"/>
        </w:rPr>
        <w:t>______________________</w:t>
      </w:r>
      <w:r>
        <w:rPr>
          <w:sz w:val="18"/>
          <w:szCs w:val="18"/>
        </w:rPr>
        <w:t>DOB: _____________ SS#: ____________________</w:t>
      </w:r>
    </w:p>
    <w:p w:rsidR="0075759B" w:rsidRPr="008645E1" w:rsidRDefault="0075759B" w:rsidP="00495878">
      <w:pPr>
        <w:rPr>
          <w:sz w:val="18"/>
          <w:szCs w:val="18"/>
        </w:rPr>
      </w:pPr>
      <w:r>
        <w:rPr>
          <w:sz w:val="18"/>
          <w:szCs w:val="18"/>
        </w:rPr>
        <w:t>Patient’s relationship to Subscriber______________________________________________________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Primary Insurance Company Name</w:t>
      </w:r>
      <w:r>
        <w:rPr>
          <w:sz w:val="18"/>
          <w:szCs w:val="18"/>
        </w:rPr>
        <w:t xml:space="preserve">: </w:t>
      </w:r>
      <w:r w:rsidRPr="008645E1">
        <w:rPr>
          <w:sz w:val="18"/>
          <w:szCs w:val="18"/>
        </w:rPr>
        <w:t xml:space="preserve"> _____________________</w:t>
      </w:r>
      <w:r>
        <w:rPr>
          <w:sz w:val="18"/>
          <w:szCs w:val="18"/>
        </w:rPr>
        <w:t>_______________________ Phone#: ______________________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ID#</w:t>
      </w:r>
      <w:r>
        <w:rPr>
          <w:sz w:val="18"/>
          <w:szCs w:val="18"/>
        </w:rPr>
        <w:t>: ____________________Group</w:t>
      </w:r>
      <w:r w:rsidRPr="008645E1">
        <w:rPr>
          <w:sz w:val="18"/>
          <w:szCs w:val="18"/>
        </w:rPr>
        <w:t>#</w:t>
      </w:r>
      <w:r>
        <w:rPr>
          <w:sz w:val="18"/>
          <w:szCs w:val="18"/>
        </w:rPr>
        <w:t xml:space="preserve">/Name: </w:t>
      </w:r>
      <w:r w:rsidRPr="008645E1">
        <w:rPr>
          <w:sz w:val="18"/>
          <w:szCs w:val="18"/>
        </w:rPr>
        <w:t>__________</w:t>
      </w:r>
      <w:r>
        <w:rPr>
          <w:sz w:val="18"/>
          <w:szCs w:val="18"/>
        </w:rPr>
        <w:t>______________________________</w:t>
      </w:r>
    </w:p>
    <w:p w:rsidR="0075759B" w:rsidRPr="008645E1" w:rsidRDefault="0075759B" w:rsidP="00495878">
      <w:pPr>
        <w:rPr>
          <w:sz w:val="18"/>
          <w:szCs w:val="18"/>
        </w:rPr>
      </w:pPr>
      <w:r w:rsidRPr="00C45DD4">
        <w:rPr>
          <w:b/>
          <w:sz w:val="18"/>
          <w:szCs w:val="18"/>
        </w:rPr>
        <w:t>Do you have Second Insurance</w:t>
      </w:r>
      <w:r>
        <w:rPr>
          <w:sz w:val="18"/>
          <w:szCs w:val="18"/>
        </w:rPr>
        <w:t>: NO (   )     YES (   ), Company Name: __________________ID#: _____________Group#: _______</w:t>
      </w:r>
    </w:p>
    <w:p w:rsidR="0075759B" w:rsidRPr="008645E1" w:rsidRDefault="0075759B" w:rsidP="00495878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CONSENT FOR TREATMENT/RELEASE OF INFORMATION AND </w:t>
      </w:r>
      <w:r w:rsidRPr="008645E1">
        <w:rPr>
          <w:b/>
          <w:sz w:val="20"/>
          <w:szCs w:val="20"/>
          <w:u w:val="single"/>
        </w:rPr>
        <w:t>ASSIGNEMENTS OF BENEFITS</w:t>
      </w:r>
      <w:r>
        <w:rPr>
          <w:b/>
          <w:sz w:val="20"/>
          <w:szCs w:val="20"/>
          <w:u w:val="single"/>
        </w:rPr>
        <w:t xml:space="preserve">  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 xml:space="preserve">I authorize </w:t>
      </w:r>
      <w:r>
        <w:rPr>
          <w:sz w:val="18"/>
          <w:szCs w:val="18"/>
        </w:rPr>
        <w:t xml:space="preserve">Georgia Women’s Health Center, through its appropriate personnel, to perform or have performed upon me, or the above named patient, appropriate assessment and treatment procedures.  I further authorize </w:t>
      </w:r>
      <w:r w:rsidRPr="008645E1">
        <w:rPr>
          <w:sz w:val="18"/>
          <w:szCs w:val="18"/>
        </w:rPr>
        <w:t>the release of any medical information to process this claim</w:t>
      </w:r>
      <w:r>
        <w:rPr>
          <w:sz w:val="18"/>
          <w:szCs w:val="18"/>
        </w:rPr>
        <w:t xml:space="preserve"> or in the treatment. Date __________</w:t>
      </w:r>
      <w:r w:rsidRPr="008645E1">
        <w:rPr>
          <w:sz w:val="18"/>
          <w:szCs w:val="18"/>
        </w:rPr>
        <w:t>Signature_____________________</w:t>
      </w:r>
      <w:r>
        <w:rPr>
          <w:sz w:val="18"/>
          <w:szCs w:val="18"/>
        </w:rPr>
        <w:t>_______</w:t>
      </w:r>
    </w:p>
    <w:p w:rsidR="0075759B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I he</w:t>
      </w:r>
      <w:r>
        <w:rPr>
          <w:sz w:val="18"/>
          <w:szCs w:val="18"/>
        </w:rPr>
        <w:t>rby authorize Dr. __________</w:t>
      </w:r>
      <w:r w:rsidRPr="008645E1">
        <w:rPr>
          <w:sz w:val="18"/>
          <w:szCs w:val="18"/>
        </w:rPr>
        <w:t xml:space="preserve"> to apply for benefits on my behalf for covered services rendered by him/ her, or by his/her order. I request that payment from my insurance company be ma</w:t>
      </w:r>
      <w:r>
        <w:rPr>
          <w:sz w:val="18"/>
          <w:szCs w:val="18"/>
        </w:rPr>
        <w:t>de directly to Dr. ____________</w:t>
      </w:r>
      <w:r w:rsidRPr="008645E1">
        <w:rPr>
          <w:sz w:val="18"/>
          <w:szCs w:val="18"/>
        </w:rPr>
        <w:t xml:space="preserve"> (or to the party who accepts assignments.</w:t>
      </w:r>
    </w:p>
    <w:p w:rsidR="0075759B" w:rsidRPr="008645E1" w:rsidRDefault="0075759B" w:rsidP="00495878">
      <w:pPr>
        <w:rPr>
          <w:sz w:val="18"/>
          <w:szCs w:val="18"/>
        </w:rPr>
      </w:pPr>
      <w:r w:rsidRPr="008645E1">
        <w:rPr>
          <w:sz w:val="18"/>
          <w:szCs w:val="18"/>
        </w:rPr>
        <w:t>I certify that the information I have reported with regard to my insurance coverage is correct. I permit a copy of this authorization to be used in place of the original. This authorization may be revoked by either me or my insurance company in at any time in writing.</w:t>
      </w:r>
      <w:r>
        <w:rPr>
          <w:sz w:val="18"/>
          <w:szCs w:val="18"/>
        </w:rPr>
        <w:t xml:space="preserve">   </w:t>
      </w:r>
      <w:r w:rsidRPr="008645E1">
        <w:rPr>
          <w:sz w:val="18"/>
          <w:szCs w:val="18"/>
        </w:rPr>
        <w:t>Date________________ Signature_</w:t>
      </w:r>
      <w:r>
        <w:rPr>
          <w:sz w:val="18"/>
          <w:szCs w:val="18"/>
        </w:rPr>
        <w:t xml:space="preserve">______________________________ </w:t>
      </w:r>
      <w:r w:rsidRPr="008645E1">
        <w:rPr>
          <w:sz w:val="18"/>
          <w:szCs w:val="18"/>
        </w:rPr>
        <w:t>(Patient, parent or guardian.)</w:t>
      </w:r>
    </w:p>
    <w:sectPr w:rsidR="0075759B" w:rsidRPr="008645E1" w:rsidSect="00AF3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864" w:left="1440" w:header="720" w:footer="57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59B" w:rsidRDefault="0075759B" w:rsidP="00E924C5">
      <w:pPr>
        <w:spacing w:after="0" w:line="240" w:lineRule="auto"/>
      </w:pPr>
      <w:r>
        <w:separator/>
      </w:r>
    </w:p>
  </w:endnote>
  <w:endnote w:type="continuationSeparator" w:id="0">
    <w:p w:rsidR="0075759B" w:rsidRDefault="0075759B" w:rsidP="00E9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Default="00757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Default="0075759B" w:rsidP="00AF3BD6">
    <w:pPr>
      <w:pStyle w:val="Footer"/>
      <w:jc w:val="center"/>
    </w:pPr>
    <w:r w:rsidRPr="00C7187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i1026" type="#_x0000_t75" style="width:30.75pt;height:25.5pt;visibility:visible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Default="00757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59B" w:rsidRDefault="0075759B" w:rsidP="00E924C5">
      <w:pPr>
        <w:spacing w:after="0" w:line="240" w:lineRule="auto"/>
      </w:pPr>
      <w:r>
        <w:separator/>
      </w:r>
    </w:p>
  </w:footnote>
  <w:footnote w:type="continuationSeparator" w:id="0">
    <w:p w:rsidR="0075759B" w:rsidRDefault="0075759B" w:rsidP="00E9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Default="007575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Pr="006A2F78" w:rsidRDefault="0075759B" w:rsidP="006A2F78">
    <w:pPr>
      <w:pStyle w:val="Header"/>
      <w:rPr>
        <w:color w:val="00B050"/>
        <w:sz w:val="16"/>
        <w:szCs w:val="16"/>
      </w:rPr>
    </w:pPr>
    <w:r w:rsidRPr="006A2F78">
      <w:rPr>
        <w:color w:val="00B050"/>
        <w:sz w:val="16"/>
        <w:szCs w:val="16"/>
      </w:rPr>
      <w:t>1215 George C. Wilson Drive, Suite B-3</w:t>
    </w:r>
    <w:r>
      <w:rPr>
        <w:color w:val="00B050"/>
      </w:rPr>
      <w:t xml:space="preserve">              </w:t>
    </w:r>
    <w:r w:rsidRPr="00E924C5">
      <w:rPr>
        <w:color w:val="00B050"/>
      </w:rPr>
      <w:t>GEORGIA WOMEN’S HEALTH CENTER</w:t>
    </w:r>
    <w:r>
      <w:rPr>
        <w:color w:val="00B050"/>
      </w:rPr>
      <w:tab/>
    </w:r>
    <w:r w:rsidRPr="006A2F78">
      <w:rPr>
        <w:color w:val="00B050"/>
        <w:sz w:val="16"/>
        <w:szCs w:val="16"/>
      </w:rPr>
      <w:t>Phone</w:t>
    </w:r>
    <w:r>
      <w:rPr>
        <w:color w:val="00B050"/>
        <w:sz w:val="16"/>
        <w:szCs w:val="16"/>
      </w:rPr>
      <w:t>: (706) 860-3681</w:t>
    </w:r>
  </w:p>
  <w:p w:rsidR="0075759B" w:rsidRPr="006A2F78" w:rsidRDefault="0075759B" w:rsidP="006A2F78">
    <w:pPr>
      <w:pStyle w:val="Header"/>
      <w:rPr>
        <w:color w:val="00B050"/>
        <w:sz w:val="16"/>
        <w:szCs w:val="16"/>
      </w:rPr>
    </w:pPr>
    <w:r>
      <w:rPr>
        <w:color w:val="00B050"/>
        <w:sz w:val="16"/>
        <w:szCs w:val="16"/>
      </w:rPr>
      <w:t xml:space="preserve">             Augusta, GA 30909</w:t>
    </w:r>
    <w:r>
      <w:rPr>
        <w:color w:val="00B050"/>
        <w:sz w:val="16"/>
        <w:szCs w:val="16"/>
      </w:rPr>
      <w:tab/>
      <w:t>www.georgiawomenhealthcenter.com</w:t>
    </w:r>
    <w:r>
      <w:rPr>
        <w:color w:val="00B050"/>
        <w:sz w:val="16"/>
        <w:szCs w:val="16"/>
      </w:rPr>
      <w:tab/>
      <w:t xml:space="preserve">Fax: (706) 860-3682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9B" w:rsidRDefault="007575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57E"/>
    <w:multiLevelType w:val="hybridMultilevel"/>
    <w:tmpl w:val="489606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E58E8"/>
    <w:multiLevelType w:val="hybridMultilevel"/>
    <w:tmpl w:val="F8CA0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51C9"/>
    <w:rsid w:val="00015CE5"/>
    <w:rsid w:val="00097E33"/>
    <w:rsid w:val="001801AF"/>
    <w:rsid w:val="001C5725"/>
    <w:rsid w:val="003D1CE4"/>
    <w:rsid w:val="00406022"/>
    <w:rsid w:val="00482894"/>
    <w:rsid w:val="00495878"/>
    <w:rsid w:val="004D4848"/>
    <w:rsid w:val="005B4AE2"/>
    <w:rsid w:val="005B51C9"/>
    <w:rsid w:val="00602CAE"/>
    <w:rsid w:val="00617756"/>
    <w:rsid w:val="0065045D"/>
    <w:rsid w:val="00666A9B"/>
    <w:rsid w:val="006A2F78"/>
    <w:rsid w:val="006A3168"/>
    <w:rsid w:val="00735B31"/>
    <w:rsid w:val="00744A59"/>
    <w:rsid w:val="0075759B"/>
    <w:rsid w:val="007D727A"/>
    <w:rsid w:val="008548FA"/>
    <w:rsid w:val="008645E1"/>
    <w:rsid w:val="008811E6"/>
    <w:rsid w:val="009409E5"/>
    <w:rsid w:val="009866DD"/>
    <w:rsid w:val="009A3196"/>
    <w:rsid w:val="009F3212"/>
    <w:rsid w:val="00A55F45"/>
    <w:rsid w:val="00A75247"/>
    <w:rsid w:val="00A95AE6"/>
    <w:rsid w:val="00AA0A00"/>
    <w:rsid w:val="00AC412F"/>
    <w:rsid w:val="00AE75E2"/>
    <w:rsid w:val="00AF3AC4"/>
    <w:rsid w:val="00AF3BD6"/>
    <w:rsid w:val="00B01193"/>
    <w:rsid w:val="00BC51D3"/>
    <w:rsid w:val="00C16EDD"/>
    <w:rsid w:val="00C45DD4"/>
    <w:rsid w:val="00C7187D"/>
    <w:rsid w:val="00C74A24"/>
    <w:rsid w:val="00CE0462"/>
    <w:rsid w:val="00D326B6"/>
    <w:rsid w:val="00DE6892"/>
    <w:rsid w:val="00E46A34"/>
    <w:rsid w:val="00E521BE"/>
    <w:rsid w:val="00E924C5"/>
    <w:rsid w:val="00EE14BC"/>
    <w:rsid w:val="00F10C85"/>
    <w:rsid w:val="00FC2A5C"/>
    <w:rsid w:val="00FD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89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1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E9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4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9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4C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A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434</Words>
  <Characters>2479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REGISTRATION FORM</dc:title>
  <dc:subject/>
  <dc:creator>GEORGIA WOMEN'S  HEALTH CENT</dc:creator>
  <cp:keywords/>
  <dc:description/>
  <cp:lastModifiedBy> </cp:lastModifiedBy>
  <cp:revision>2</cp:revision>
  <cp:lastPrinted>2011-05-09T15:20:00Z</cp:lastPrinted>
  <dcterms:created xsi:type="dcterms:W3CDTF">2012-06-14T21:21:00Z</dcterms:created>
  <dcterms:modified xsi:type="dcterms:W3CDTF">2012-06-14T21:21:00Z</dcterms:modified>
</cp:coreProperties>
</file>